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3846"/>
        <w:gridCol w:w="1014"/>
        <w:gridCol w:w="4630"/>
        <w:gridCol w:w="1081"/>
        <w:gridCol w:w="3843"/>
      </w:tblGrid>
      <w:tr w:rsidR="00F676A9" w:rsidRPr="00E758BF" w14:paraId="1CA6D7C7" w14:textId="77777777" w:rsidTr="00F676A9">
        <w:trPr>
          <w:cantSplit/>
          <w:trHeight w:hRule="exact" w:val="10656"/>
          <w:jc w:val="center"/>
        </w:trPr>
        <w:tc>
          <w:tcPr>
            <w:tcW w:w="3846" w:type="dxa"/>
          </w:tcPr>
          <w:p w14:paraId="64B6CDD4" w14:textId="4DFA36C9" w:rsidR="00F676A9" w:rsidRPr="00E758BF" w:rsidRDefault="00F676A9"/>
          <w:p w14:paraId="66D06853" w14:textId="77777777" w:rsidR="00F676A9" w:rsidRPr="003C3330" w:rsidRDefault="00F676A9" w:rsidP="00E80C47">
            <w:pPr>
              <w:pStyle w:val="BlockHeading"/>
              <w:spacing w:before="0"/>
              <w:ind w:left="505" w:right="28" w:hanging="221"/>
              <w:rPr>
                <w:rFonts w:ascii="Arial" w:hAnsi="Arial" w:cs="Arial"/>
                <w:color w:val="336699"/>
                <w:sz w:val="32"/>
                <w:szCs w:val="32"/>
                <w:lang w:val="en-GB"/>
              </w:rPr>
            </w:pPr>
            <w:r w:rsidRPr="003C3330">
              <w:rPr>
                <w:rFonts w:ascii="Arial" w:hAnsi="Arial" w:cs="Arial"/>
                <w:color w:val="336699"/>
                <w:sz w:val="32"/>
                <w:szCs w:val="32"/>
                <w:lang w:val="en-GB"/>
              </w:rPr>
              <w:t>Advocacy support</w:t>
            </w:r>
          </w:p>
          <w:p w14:paraId="643F1895" w14:textId="77777777" w:rsidR="00F676A9" w:rsidRPr="003C3330" w:rsidRDefault="00F676A9" w:rsidP="00E80C47">
            <w:pPr>
              <w:pStyle w:val="NormalWeb"/>
              <w:numPr>
                <w:ilvl w:val="0"/>
                <w:numId w:val="10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Pr="003C3330">
                <w:rPr>
                  <w:rStyle w:val="Hyperlink"/>
                  <w:rFonts w:ascii="Arial" w:hAnsi="Arial" w:cs="Arial"/>
                  <w:color w:val="336699"/>
                  <w:sz w:val="20"/>
                  <w:szCs w:val="20"/>
                </w:rPr>
                <w:t>POhWER</w:t>
              </w:r>
              <w:proofErr w:type="spellEnd"/>
            </w:hyperlink>
            <w:r w:rsidRPr="003C3330">
              <w:rPr>
                <w:rFonts w:ascii="Arial" w:hAnsi="Arial" w:cs="Arial"/>
                <w:sz w:val="20"/>
                <w:szCs w:val="20"/>
              </w:rPr>
              <w:t xml:space="preserve"> support centre can be contacted via 0300 456 2370</w:t>
            </w:r>
          </w:p>
          <w:p w14:paraId="639F0390" w14:textId="77777777" w:rsidR="00F676A9" w:rsidRPr="003C3330" w:rsidRDefault="00F676A9" w:rsidP="00E80C47">
            <w:pPr>
              <w:pStyle w:val="NormalWeb"/>
              <w:numPr>
                <w:ilvl w:val="0"/>
                <w:numId w:val="10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C3330">
                <w:rPr>
                  <w:rStyle w:val="Hyperlink"/>
                  <w:rFonts w:ascii="Arial" w:hAnsi="Arial" w:cs="Arial"/>
                  <w:color w:val="336699"/>
                  <w:sz w:val="20"/>
                  <w:szCs w:val="20"/>
                </w:rPr>
                <w:t>Advocacy People</w:t>
              </w:r>
            </w:hyperlink>
            <w:r w:rsidRPr="003C3330">
              <w:rPr>
                <w:rFonts w:ascii="Arial" w:hAnsi="Arial" w:cs="Arial"/>
                <w:sz w:val="20"/>
                <w:szCs w:val="20"/>
              </w:rPr>
              <w:t xml:space="preserve"> gives advocacy support on 0330 440 9000</w:t>
            </w:r>
          </w:p>
          <w:p w14:paraId="665899AE" w14:textId="77777777" w:rsidR="00F676A9" w:rsidRPr="003C3330" w:rsidRDefault="00F676A9" w:rsidP="00E80C47">
            <w:pPr>
              <w:pStyle w:val="NormalWeb"/>
              <w:numPr>
                <w:ilvl w:val="0"/>
                <w:numId w:val="10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C3330">
                <w:rPr>
                  <w:rStyle w:val="Hyperlink"/>
                  <w:rFonts w:ascii="Arial" w:hAnsi="Arial" w:cs="Arial"/>
                  <w:color w:val="336699"/>
                  <w:sz w:val="20"/>
                  <w:szCs w:val="20"/>
                </w:rPr>
                <w:t>Age UK</w:t>
              </w:r>
            </w:hyperlink>
            <w:r w:rsidRPr="003C3330">
              <w:rPr>
                <w:rFonts w:ascii="Arial" w:hAnsi="Arial" w:cs="Arial"/>
                <w:sz w:val="20"/>
                <w:szCs w:val="20"/>
              </w:rPr>
              <w:t xml:space="preserve"> on 0800 055 6112</w:t>
            </w:r>
          </w:p>
          <w:p w14:paraId="700C9767" w14:textId="77777777" w:rsidR="00F676A9" w:rsidRPr="003C3330" w:rsidRDefault="00F676A9" w:rsidP="00E80C47">
            <w:pPr>
              <w:pStyle w:val="NormalWeb"/>
              <w:numPr>
                <w:ilvl w:val="0"/>
                <w:numId w:val="10"/>
              </w:numPr>
              <w:spacing w:after="120" w:afterAutospacing="0" w:line="276" w:lineRule="auto"/>
              <w:ind w:left="568" w:hanging="284"/>
              <w:rPr>
                <w:rFonts w:ascii="Arial" w:hAnsi="Arial" w:cs="Arial"/>
                <w:sz w:val="20"/>
                <w:szCs w:val="20"/>
              </w:rPr>
            </w:pPr>
            <w:r w:rsidRPr="003C3330">
              <w:rPr>
                <w:rFonts w:ascii="Arial" w:hAnsi="Arial" w:cs="Arial"/>
                <w:sz w:val="20"/>
                <w:szCs w:val="20"/>
              </w:rPr>
              <w:t>Local Council can give advice on local advocacy services</w:t>
            </w:r>
          </w:p>
          <w:p w14:paraId="2E19398A" w14:textId="77777777" w:rsidR="00F676A9" w:rsidRPr="003C3330" w:rsidRDefault="00F676A9" w:rsidP="00E80C47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18C124FF" w14:textId="77777777" w:rsidR="00F676A9" w:rsidRPr="003C3330" w:rsidRDefault="00F676A9" w:rsidP="00E80C47">
            <w:pPr>
              <w:pStyle w:val="NormalWeb"/>
              <w:spacing w:before="0" w:beforeAutospacing="0" w:after="0" w:afterAutospacing="0"/>
              <w:ind w:left="567" w:hanging="283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3C3330">
              <w:rPr>
                <w:rFonts w:ascii="Arial" w:eastAsiaTheme="majorEastAsia" w:hAnsi="Arial" w:cs="Arial"/>
                <w:color w:val="336699"/>
                <w:sz w:val="32"/>
                <w:szCs w:val="32"/>
                <w:lang w:eastAsia="ja-JP"/>
              </w:rPr>
              <w:t>Further action</w:t>
            </w:r>
          </w:p>
          <w:p w14:paraId="44B51783" w14:textId="77777777" w:rsidR="00F676A9" w:rsidRPr="003C3330" w:rsidRDefault="00F676A9" w:rsidP="00E80C47">
            <w:pPr>
              <w:pStyle w:val="NormalWeb"/>
              <w:spacing w:before="0" w:beforeAutospacing="0" w:after="0" w:afterAutospacing="0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14:paraId="7253E45D" w14:textId="77777777" w:rsidR="00F676A9" w:rsidRPr="003C3330" w:rsidRDefault="00F676A9" w:rsidP="00E80C47">
            <w:pPr>
              <w:pStyle w:val="BlockText"/>
              <w:ind w:left="284" w:right="173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GB"/>
              </w:rPr>
            </w:pPr>
            <w:r w:rsidRPr="003C3330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GB"/>
              </w:rPr>
              <w:t>If you are dissatisfied with the outcome of your complaint from either NHS England or this organisation then you can escalate your complaint to:</w:t>
            </w:r>
          </w:p>
          <w:p w14:paraId="176CB395" w14:textId="77777777" w:rsidR="00F676A9" w:rsidRPr="003C3330" w:rsidRDefault="00F676A9" w:rsidP="00E80C4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3C3330"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  <w:t>Parliamentary Health Service Ombudsman (PHSO)</w:t>
            </w:r>
          </w:p>
          <w:p w14:paraId="40320EE8" w14:textId="77777777" w:rsidR="00F676A9" w:rsidRPr="003C3330" w:rsidRDefault="00F676A9" w:rsidP="00E80C4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</w:pPr>
            <w:r w:rsidRPr="003C3330"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  <w:t>Milbank Tower</w:t>
            </w:r>
          </w:p>
          <w:p w14:paraId="5B72A176" w14:textId="77777777" w:rsidR="00F676A9" w:rsidRPr="003C3330" w:rsidRDefault="00F676A9" w:rsidP="00E80C4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</w:pPr>
            <w:r w:rsidRPr="003C3330"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  <w:t>Milbank</w:t>
            </w:r>
          </w:p>
          <w:p w14:paraId="57A91B22" w14:textId="77777777" w:rsidR="00F676A9" w:rsidRPr="003C3330" w:rsidRDefault="00F676A9" w:rsidP="00E80C4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</w:pPr>
            <w:r w:rsidRPr="003C3330"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  <w:t>London</w:t>
            </w:r>
          </w:p>
          <w:p w14:paraId="0D82DD71" w14:textId="77777777" w:rsidR="00F676A9" w:rsidRPr="003C3330" w:rsidRDefault="00F676A9" w:rsidP="00E80C47">
            <w:pPr>
              <w:pStyle w:val="BlockText"/>
              <w:spacing w:after="0" w:line="240" w:lineRule="auto"/>
              <w:ind w:left="284" w:right="505"/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</w:pPr>
            <w:r w:rsidRPr="003C3330">
              <w:rPr>
                <w:rFonts w:ascii="Arial" w:hAnsi="Arial" w:cs="Arial"/>
                <w:color w:val="336699"/>
                <w:sz w:val="20"/>
                <w:szCs w:val="20"/>
                <w:lang w:val="en-GB"/>
              </w:rPr>
              <w:t>SW1P 4QP</w:t>
            </w:r>
          </w:p>
          <w:p w14:paraId="7075F5B7" w14:textId="77777777" w:rsidR="00F676A9" w:rsidRPr="003C3330" w:rsidRDefault="00F676A9" w:rsidP="00E80C47">
            <w:pPr>
              <w:pStyle w:val="BlockText"/>
              <w:spacing w:after="0" w:line="240" w:lineRule="auto"/>
              <w:ind w:left="567" w:right="505" w:hanging="283"/>
              <w:rPr>
                <w:rStyle w:val="Hyperlink"/>
                <w:rFonts w:ascii="Arial" w:eastAsia="Times New Roman" w:hAnsi="Arial" w:cs="Arial"/>
                <w:color w:val="336699"/>
                <w:sz w:val="20"/>
                <w:szCs w:val="20"/>
              </w:rPr>
            </w:pPr>
          </w:p>
          <w:p w14:paraId="78605A20" w14:textId="77777777" w:rsidR="00F676A9" w:rsidRPr="003C3330" w:rsidRDefault="00F676A9" w:rsidP="00E80C47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="Times New Roman" w:hAnsi="Arial" w:cs="Arial"/>
                <w:color w:val="336699"/>
                <w:sz w:val="20"/>
                <w:szCs w:val="20"/>
              </w:rPr>
            </w:pPr>
            <w:r w:rsidRPr="003C3330">
              <w:rPr>
                <w:rStyle w:val="Hyperlink"/>
                <w:rFonts w:ascii="Arial" w:eastAsia="Times New Roman" w:hAnsi="Arial" w:cs="Arial"/>
                <w:color w:val="336699"/>
                <w:sz w:val="20"/>
                <w:szCs w:val="20"/>
              </w:rPr>
              <w:t>Tel: 0345 015 4033</w:t>
            </w:r>
          </w:p>
          <w:p w14:paraId="236E6627" w14:textId="77777777" w:rsidR="00F676A9" w:rsidRPr="003C3330" w:rsidRDefault="00F676A9" w:rsidP="00E80C47">
            <w:pPr>
              <w:pStyle w:val="BlockText"/>
              <w:spacing w:after="0"/>
              <w:ind w:left="567" w:right="505" w:hanging="283"/>
              <w:rPr>
                <w:rStyle w:val="Hyperlink"/>
                <w:rFonts w:ascii="Arial" w:eastAsia="Times New Roman" w:hAnsi="Arial" w:cs="Arial"/>
                <w:color w:val="336699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3C3330">
              <w:rPr>
                <w:rStyle w:val="Hyperlink"/>
                <w:rFonts w:ascii="Arial" w:eastAsia="Times New Roman" w:hAnsi="Arial" w:cs="Arial"/>
                <w:color w:val="336699"/>
                <w:kern w:val="0"/>
                <w:sz w:val="20"/>
                <w:szCs w:val="20"/>
                <w:lang w:val="en-GB" w:eastAsia="en-GB"/>
                <w14:ligatures w14:val="none"/>
              </w:rPr>
              <w:t>www.ombudsman.org.uk</w:t>
            </w:r>
          </w:p>
          <w:p w14:paraId="61AE8C44" w14:textId="71C514EB" w:rsidR="00F676A9" w:rsidRPr="00E758BF" w:rsidRDefault="00F676A9"/>
        </w:tc>
        <w:tc>
          <w:tcPr>
            <w:tcW w:w="1014" w:type="dxa"/>
            <w:textDirection w:val="btLr"/>
          </w:tcPr>
          <w:p w14:paraId="004803B2" w14:textId="13B474F2" w:rsidR="00F676A9" w:rsidRPr="00E758BF" w:rsidRDefault="00F676A9"/>
        </w:tc>
        <w:tc>
          <w:tcPr>
            <w:tcW w:w="4630" w:type="dxa"/>
          </w:tcPr>
          <w:p w14:paraId="5BF00BFA" w14:textId="715701BE" w:rsidR="00F676A9" w:rsidRPr="00E80C47" w:rsidRDefault="00F676A9" w:rsidP="00F676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ACC4D" wp14:editId="3DF91AC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1727200</wp:posOffset>
                      </wp:positionV>
                      <wp:extent cx="2830195" cy="3339465"/>
                      <wp:effectExtent l="0" t="0" r="27305" b="13335"/>
                      <wp:wrapNone/>
                      <wp:docPr id="189704813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0195" cy="3339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476A53C" w14:textId="77777777" w:rsidR="00F676A9" w:rsidRDefault="00F676A9" w:rsidP="00F676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Holmes Chapel Health Centre, </w:t>
                                  </w:r>
                                </w:p>
                                <w:p w14:paraId="413D5EB6" w14:textId="71ECCCB8" w:rsidR="00F676A9" w:rsidRDefault="00F676A9" w:rsidP="00F676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London Road,</w:t>
                                  </w:r>
                                </w:p>
                                <w:p w14:paraId="16B17CA7" w14:textId="3207D7C1" w:rsidR="00F676A9" w:rsidRDefault="00F676A9" w:rsidP="00F676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Holmes Chapel, </w:t>
                                  </w:r>
                                </w:p>
                                <w:p w14:paraId="65D6531E" w14:textId="6A67443B" w:rsidR="00F676A9" w:rsidRDefault="00F676A9" w:rsidP="00F676A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Crewe, CW4 7BB</w:t>
                                  </w:r>
                                </w:p>
                                <w:p w14:paraId="121E2639" w14:textId="77777777" w:rsidR="00F676A9" w:rsidRDefault="00F676A9" w:rsidP="00F676A9">
                                  <w:pPr>
                                    <w:pStyle w:val="ReturnAddress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61EB45B" w14:textId="1DCB0F7E" w:rsidR="00F676A9" w:rsidRPr="00F676A9" w:rsidRDefault="00F676A9" w:rsidP="00F676A9">
                                  <w:pPr>
                                    <w:pStyle w:val="ReturnAddress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676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Telephone: </w:t>
                                  </w:r>
                                  <w:r w:rsidRPr="00F676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01477 533100</w:t>
                                  </w:r>
                                </w:p>
                                <w:p w14:paraId="0C441A1E" w14:textId="06681BBD" w:rsidR="00F676A9" w:rsidRDefault="00F676A9" w:rsidP="00F676A9">
                                  <w:pPr>
                                    <w:pStyle w:val="ReturnAddress"/>
                                    <w:rPr>
                                      <w:rFonts w:ascii="Segoe UI" w:hAnsi="Segoe UI" w:cs="Segoe UI"/>
                                      <w:color w:val="336699"/>
                                      <w:sz w:val="20"/>
                                      <w:szCs w:val="20"/>
                                      <w:shd w:val="clear" w:color="auto" w:fill="F9F9FA"/>
                                    </w:rPr>
                                  </w:pPr>
                                  <w:r w:rsidRPr="00F676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Pr="00D95AD0">
                                      <w:rPr>
                                        <w:rStyle w:val="Hyperlink"/>
                                        <w:rFonts w:ascii="Segoe UI" w:hAnsi="Segoe UI" w:cs="Segoe UI"/>
                                        <w:color w:val="336699"/>
                                        <w:sz w:val="20"/>
                                        <w:szCs w:val="20"/>
                                        <w:shd w:val="clear" w:color="auto" w:fill="F9F9FA"/>
                                      </w:rPr>
                                      <w:t>holmeschapel.healthcentre@nhs.net</w:t>
                                    </w:r>
                                  </w:hyperlink>
                                </w:p>
                                <w:p w14:paraId="59CCEBA5" w14:textId="36D410AB" w:rsidR="00D95AD0" w:rsidRDefault="00D95AD0" w:rsidP="00D95AD0">
                                  <w:pPr>
                                    <w:pStyle w:val="ReturnAddress"/>
                                    <w:rPr>
                                      <w:rFonts w:ascii="Segoe UI" w:hAnsi="Segoe UI" w:cs="Segoe UI"/>
                                      <w:color w:val="336699"/>
                                      <w:sz w:val="20"/>
                                      <w:szCs w:val="20"/>
                                      <w:shd w:val="clear" w:color="auto" w:fill="F9F9FA"/>
                                    </w:rPr>
                                  </w:pPr>
                                  <w:r w:rsidRPr="00D95AD0">
                                    <w:rPr>
                                      <w:rFonts w:ascii="Segoe UI" w:hAnsi="Segoe UI" w:cs="Segoe U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9F9FA"/>
                                    </w:rPr>
                                    <w:t xml:space="preserve">Website: </w:t>
                                  </w:r>
                                  <w:r w:rsidRPr="00D95AD0">
                                    <w:rPr>
                                      <w:rFonts w:ascii="Segoe UI" w:hAnsi="Segoe UI" w:cs="Segoe UI"/>
                                      <w:color w:val="336699"/>
                                      <w:sz w:val="20"/>
                                      <w:szCs w:val="20"/>
                                      <w:shd w:val="clear" w:color="auto" w:fill="F9F9FA"/>
                                    </w:rPr>
                                    <w:t>www.holmeschapelhealthcentre.co.uk</w:t>
                                  </w:r>
                                </w:p>
                                <w:p w14:paraId="1B22ADA3" w14:textId="77777777" w:rsidR="00F676A9" w:rsidRPr="00F676A9" w:rsidRDefault="00F676A9" w:rsidP="00F676A9">
                                  <w:pPr>
                                    <w:pStyle w:val="ReturnAddress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0DE06A31" w14:textId="32F9B54A" w:rsidR="00F676A9" w:rsidRPr="00F676A9" w:rsidRDefault="00F676A9" w:rsidP="00F676A9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AC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85pt;margin-top:136pt;width:222.85pt;height:26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" fillcolor="white [3201]" strokecolor="white [3212]" strokeweight=".5pt">
                      <v:textbox>
                        <w:txbxContent>
                          <w:p w14:paraId="2476A53C" w14:textId="77777777" w:rsidR="00F676A9" w:rsidRDefault="00F676A9" w:rsidP="00F676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Holmes Chapel Health Centre, </w:t>
                            </w:r>
                          </w:p>
                          <w:p w14:paraId="413D5EB6" w14:textId="71ECCCB8" w:rsidR="00F676A9" w:rsidRDefault="00F676A9" w:rsidP="00F676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London Road,</w:t>
                            </w:r>
                          </w:p>
                          <w:p w14:paraId="16B17CA7" w14:textId="3207D7C1" w:rsidR="00F676A9" w:rsidRDefault="00F676A9" w:rsidP="00F676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Holmes Chapel, </w:t>
                            </w:r>
                          </w:p>
                          <w:p w14:paraId="65D6531E" w14:textId="6A67443B" w:rsidR="00F676A9" w:rsidRDefault="00F676A9" w:rsidP="00F676A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Crewe, CW4 7BB</w:t>
                            </w:r>
                          </w:p>
                          <w:p w14:paraId="121E2639" w14:textId="77777777" w:rsidR="00F676A9" w:rsidRDefault="00F676A9" w:rsidP="00F676A9">
                            <w:pPr>
                              <w:pStyle w:val="ReturnAddress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1EB45B" w14:textId="1DCB0F7E" w:rsidR="00F676A9" w:rsidRPr="00F676A9" w:rsidRDefault="00F676A9" w:rsidP="00F676A9">
                            <w:pPr>
                              <w:pStyle w:val="ReturnAddress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676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Telephone: </w:t>
                            </w:r>
                            <w:r w:rsidRPr="00F676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01477 533100</w:t>
                            </w:r>
                          </w:p>
                          <w:p w14:paraId="0C441A1E" w14:textId="06681BBD" w:rsidR="00F676A9" w:rsidRDefault="00F676A9" w:rsidP="00F676A9">
                            <w:pPr>
                              <w:pStyle w:val="ReturnAddress"/>
                              <w:rPr>
                                <w:rFonts w:ascii="Segoe UI" w:hAnsi="Segoe UI" w:cs="Segoe UI"/>
                                <w:color w:val="336699"/>
                                <w:sz w:val="20"/>
                                <w:szCs w:val="20"/>
                                <w:shd w:val="clear" w:color="auto" w:fill="F9F9FA"/>
                              </w:rPr>
                            </w:pPr>
                            <w:r w:rsidRPr="00F676A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14" w:history="1">
                              <w:r w:rsidRPr="00D95AD0">
                                <w:rPr>
                                  <w:rStyle w:val="Hyperlink"/>
                                  <w:rFonts w:ascii="Segoe UI" w:hAnsi="Segoe UI" w:cs="Segoe UI"/>
                                  <w:color w:val="336699"/>
                                  <w:sz w:val="20"/>
                                  <w:szCs w:val="20"/>
                                  <w:shd w:val="clear" w:color="auto" w:fill="F9F9FA"/>
                                </w:rPr>
                                <w:t>holmeschapel.healthcentre@nhs.net</w:t>
                              </w:r>
                            </w:hyperlink>
                          </w:p>
                          <w:p w14:paraId="59CCEBA5" w14:textId="36D410AB" w:rsidR="00D95AD0" w:rsidRDefault="00D95AD0" w:rsidP="00D95AD0">
                            <w:pPr>
                              <w:pStyle w:val="ReturnAddress"/>
                              <w:rPr>
                                <w:rFonts w:ascii="Segoe UI" w:hAnsi="Segoe UI" w:cs="Segoe UI"/>
                                <w:color w:val="336699"/>
                                <w:sz w:val="20"/>
                                <w:szCs w:val="20"/>
                                <w:shd w:val="clear" w:color="auto" w:fill="F9F9FA"/>
                              </w:rPr>
                            </w:pPr>
                            <w:r w:rsidRPr="00D95AD0">
                              <w:rPr>
                                <w:rFonts w:ascii="Segoe UI" w:hAnsi="Segoe UI" w:cs="Segoe UI"/>
                                <w:color w:val="000000" w:themeColor="text1"/>
                                <w:sz w:val="20"/>
                                <w:szCs w:val="20"/>
                                <w:shd w:val="clear" w:color="auto" w:fill="F9F9FA"/>
                              </w:rPr>
                              <w:t xml:space="preserve">Website: </w:t>
                            </w:r>
                            <w:r w:rsidRPr="00D95AD0">
                              <w:rPr>
                                <w:rFonts w:ascii="Segoe UI" w:hAnsi="Segoe UI" w:cs="Segoe UI"/>
                                <w:color w:val="336699"/>
                                <w:sz w:val="20"/>
                                <w:szCs w:val="20"/>
                                <w:shd w:val="clear" w:color="auto" w:fill="F9F9FA"/>
                              </w:rPr>
                              <w:t>www.holmeschapelhealthcentre.co.uk</w:t>
                            </w:r>
                          </w:p>
                          <w:p w14:paraId="1B22ADA3" w14:textId="77777777" w:rsidR="00F676A9" w:rsidRPr="00F676A9" w:rsidRDefault="00F676A9" w:rsidP="00F676A9">
                            <w:pPr>
                              <w:pStyle w:val="ReturnAddress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DE06A31" w14:textId="32F9B54A" w:rsidR="00F676A9" w:rsidRPr="00F676A9" w:rsidRDefault="00F676A9" w:rsidP="00F676A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textDirection w:val="btLr"/>
          </w:tcPr>
          <w:p w14:paraId="23086FA8" w14:textId="0BA0F0BF" w:rsidR="00F676A9" w:rsidRPr="00F676A9" w:rsidRDefault="00F676A9">
            <w:pPr>
              <w:rPr>
                <w:color w:val="FFFFFF" w:themeColor="background1"/>
              </w:rPr>
            </w:pPr>
          </w:p>
        </w:tc>
        <w:tc>
          <w:tcPr>
            <w:tcW w:w="3843" w:type="dxa"/>
          </w:tcPr>
          <w:tbl>
            <w:tblPr>
              <w:tblStyle w:val="BrochureHostTable"/>
              <w:tblpPr w:leftFromText="180" w:rightFromText="180" w:vertAnchor="page" w:horzAnchor="margin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Layout table"/>
            </w:tblPr>
            <w:tblGrid>
              <w:gridCol w:w="3686"/>
            </w:tblGrid>
            <w:tr w:rsidR="00F676A9" w:rsidRPr="0002109C" w14:paraId="25B47CE1" w14:textId="77777777" w:rsidTr="0083540A">
              <w:trPr>
                <w:trHeight w:val="2268"/>
              </w:trPr>
              <w:sdt>
                <w:sdtPr>
                  <w:rPr>
                    <w:color w:val="4D4D4D" w:themeColor="accent6"/>
                    <w:sz w:val="56"/>
                    <w:szCs w:val="44"/>
                  </w:rPr>
                  <w:alias w:val="Company Name"/>
                  <w:tag w:val=""/>
                  <w:id w:val="1289861575"/>
                  <w:placeholder>
                    <w:docPart w:val="EA37FE9F47F2490889BC9C40645BCC6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3686" w:type="dxa"/>
                    </w:tcPr>
                    <w:p w14:paraId="15B040D9" w14:textId="77777777" w:rsidR="00F676A9" w:rsidRPr="0002109C" w:rsidRDefault="00F676A9">
                      <w:pPr>
                        <w:pStyle w:val="Title"/>
                        <w:rPr>
                          <w:color w:val="336699"/>
                        </w:rPr>
                      </w:pPr>
                      <w:r w:rsidRPr="0002109C">
                        <w:rPr>
                          <w:color w:val="4D4D4D" w:themeColor="accent6"/>
                          <w:sz w:val="56"/>
                          <w:szCs w:val="44"/>
                        </w:rPr>
                        <w:t>The complaints Process</w:t>
                      </w:r>
                    </w:p>
                  </w:tc>
                </w:sdtContent>
              </w:sdt>
            </w:tr>
            <w:tr w:rsidR="00F676A9" w:rsidRPr="00E758BF" w14:paraId="4211913B" w14:textId="77777777" w:rsidTr="0083540A">
              <w:trPr>
                <w:trHeight w:hRule="exact" w:val="86"/>
              </w:trPr>
              <w:tc>
                <w:tcPr>
                  <w:tcW w:w="3686" w:type="dxa"/>
                </w:tcPr>
                <w:p w14:paraId="1827987C" w14:textId="77777777" w:rsidR="00F676A9" w:rsidRPr="00E758BF" w:rsidRDefault="00F676A9">
                  <w:pPr>
                    <w:spacing w:after="180" w:line="288" w:lineRule="auto"/>
                  </w:pPr>
                </w:p>
              </w:tc>
            </w:tr>
            <w:tr w:rsidR="00F676A9" w:rsidRPr="00E758BF" w14:paraId="32C5A1B4" w14:textId="77777777" w:rsidTr="0083540A">
              <w:trPr>
                <w:trHeight w:val="2650"/>
              </w:trPr>
              <w:tc>
                <w:tcPr>
                  <w:tcW w:w="3686" w:type="dxa"/>
                </w:tcPr>
                <w:p w14:paraId="36FD6983" w14:textId="4EF34A7D" w:rsidR="00F676A9" w:rsidRPr="00E758BF" w:rsidRDefault="00F676A9">
                  <w:pPr>
                    <w:pStyle w:val="Subtitle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allowOverlap="1" wp14:anchorId="1D709833" wp14:editId="65CB4EBD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880745</wp:posOffset>
                        </wp:positionV>
                        <wp:extent cx="2307590" cy="2599690"/>
                        <wp:effectExtent l="0" t="0" r="0" b="0"/>
                        <wp:wrapSquare wrapText="bothSides"/>
                        <wp:docPr id="59552109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7590" cy="2599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80C47">
                    <w:rPr>
                      <w:sz w:val="28"/>
                      <w:szCs w:val="18"/>
                    </w:rPr>
                    <w:t>Holmes Chapel Health Centre</w:t>
                  </w:r>
                </w:p>
              </w:tc>
            </w:tr>
            <w:tr w:rsidR="00F676A9" w:rsidRPr="00E758BF" w14:paraId="452FC162" w14:textId="77777777" w:rsidTr="0083540A">
              <w:trPr>
                <w:trHeight w:val="2592"/>
              </w:trPr>
              <w:tc>
                <w:tcPr>
                  <w:tcW w:w="3686" w:type="dxa"/>
                </w:tcPr>
                <w:p w14:paraId="62D94B6F" w14:textId="567483DB" w:rsidR="00F676A9" w:rsidRPr="00E758BF" w:rsidRDefault="00F676A9">
                  <w:pPr>
                    <w:pStyle w:val="NoSpacing"/>
                  </w:pPr>
                </w:p>
              </w:tc>
            </w:tr>
          </w:tbl>
          <w:p w14:paraId="541AA132" w14:textId="77777777" w:rsidR="00F676A9" w:rsidRPr="00E758BF" w:rsidRDefault="00F676A9"/>
        </w:tc>
      </w:tr>
    </w:tbl>
    <w:p w14:paraId="47B0B440" w14:textId="197351A5" w:rsidR="005C37D5" w:rsidRPr="00E758BF" w:rsidRDefault="005C37D5">
      <w:pPr>
        <w:pStyle w:val="NoSpacing"/>
        <w:rPr>
          <w:sz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3845"/>
        <w:gridCol w:w="1438"/>
        <w:gridCol w:w="3846"/>
        <w:gridCol w:w="1439"/>
        <w:gridCol w:w="3846"/>
      </w:tblGrid>
      <w:tr w:rsidR="005C37D5" w:rsidRPr="00E758BF" w14:paraId="5BDA2A2C" w14:textId="77777777" w:rsidTr="003C3330">
        <w:trPr>
          <w:cantSplit/>
          <w:trHeight w:val="10570"/>
        </w:trPr>
        <w:tc>
          <w:tcPr>
            <w:tcW w:w="3845" w:type="dxa"/>
          </w:tcPr>
          <w:p w14:paraId="0BF202D9" w14:textId="07975FEF" w:rsidR="00616227" w:rsidRPr="00616227" w:rsidRDefault="00616227" w:rsidP="00616227">
            <w:pPr>
              <w:rPr>
                <w:rFonts w:ascii="Arial" w:eastAsia="Calibri" w:hAnsi="Arial" w:cs="Arial"/>
                <w:color w:val="244061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DF27A2B" wp14:editId="12C497F1">
                  <wp:simplePos x="0" y="0"/>
                  <wp:positionH relativeFrom="column">
                    <wp:posOffset>-723900</wp:posOffset>
                  </wp:positionH>
                  <wp:positionV relativeFrom="paragraph">
                    <wp:posOffset>-2223770</wp:posOffset>
                  </wp:positionV>
                  <wp:extent cx="2633980" cy="1975485"/>
                  <wp:effectExtent l="0" t="0" r="0" b="5715"/>
                  <wp:wrapSquare wrapText="bothSides"/>
                  <wp:docPr id="15635215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197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6227">
              <w:rPr>
                <w:rFonts w:ascii="Arial" w:eastAsia="Calibri" w:hAnsi="Arial" w:cs="Arial"/>
                <w:color w:val="244061"/>
                <w:sz w:val="32"/>
                <w:szCs w:val="32"/>
              </w:rPr>
              <w:t>Talk to us</w:t>
            </w:r>
          </w:p>
          <w:p w14:paraId="5E63FDB2" w14:textId="6D88E1EC" w:rsidR="00616227" w:rsidRPr="00616227" w:rsidRDefault="00616227" w:rsidP="00616227">
            <w:pPr>
              <w:rPr>
                <w:rFonts w:ascii="Arial" w:eastAsia="Calibri" w:hAnsi="Arial" w:cs="Arial"/>
                <w:color w:val="auto"/>
              </w:rPr>
            </w:pPr>
            <w:r w:rsidRPr="00616227">
              <w:rPr>
                <w:rFonts w:ascii="Arial" w:eastAsia="Calibri" w:hAnsi="Arial" w:cs="Arial"/>
                <w:color w:val="auto"/>
              </w:rPr>
              <w:t xml:space="preserve">Every patient has the right to make a complaint about the treatment or care they have received at Holmes Chapel Health Centre. </w:t>
            </w:r>
          </w:p>
          <w:p w14:paraId="3D087EB7" w14:textId="0B4EF07D" w:rsidR="00616227" w:rsidRPr="00616227" w:rsidRDefault="00616227" w:rsidP="00616227">
            <w:pPr>
              <w:rPr>
                <w:rFonts w:ascii="Arial" w:eastAsia="Calibri" w:hAnsi="Arial" w:cs="Arial"/>
                <w:color w:val="auto"/>
              </w:rPr>
            </w:pPr>
            <w:r w:rsidRPr="00616227">
              <w:rPr>
                <w:rFonts w:ascii="Arial" w:eastAsia="Calibri" w:hAnsi="Arial" w:cs="Arial"/>
                <w:color w:val="auto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23DB4DF7" w14:textId="35E09F28" w:rsidR="00616227" w:rsidRPr="00616227" w:rsidRDefault="00616227" w:rsidP="00616227">
            <w:pPr>
              <w:rPr>
                <w:rFonts w:ascii="Arial" w:eastAsia="Calibri" w:hAnsi="Arial" w:cs="Arial"/>
                <w:color w:val="244061"/>
                <w:sz w:val="32"/>
                <w:szCs w:val="32"/>
              </w:rPr>
            </w:pPr>
            <w:r w:rsidRPr="00616227">
              <w:rPr>
                <w:rFonts w:ascii="Arial" w:eastAsia="Calibri" w:hAnsi="Arial" w:cs="Arial"/>
                <w:color w:val="244061"/>
                <w:sz w:val="32"/>
                <w:szCs w:val="32"/>
              </w:rPr>
              <w:t>Who to talk to</w:t>
            </w:r>
          </w:p>
          <w:p w14:paraId="2F4ACA48" w14:textId="7F38EE79" w:rsidR="00147CA0" w:rsidRDefault="00616227" w:rsidP="00147CA0">
            <w:pPr>
              <w:rPr>
                <w:rFonts w:ascii="Arial" w:hAnsi="Arial" w:cs="Arial"/>
                <w:color w:val="000000" w:themeColor="text1"/>
              </w:rPr>
            </w:pPr>
            <w:r w:rsidRPr="00616227">
              <w:rPr>
                <w:rFonts w:ascii="Arial" w:eastAsia="Calibri" w:hAnsi="Arial" w:cs="Arial"/>
                <w:color w:val="auto"/>
              </w:rPr>
              <w:t xml:space="preserve">Most complaints can be resolved at a local level. Please speak to a member of staff if you have a complaint; our staff are trained to handle complaints.  </w:t>
            </w:r>
          </w:p>
          <w:p w14:paraId="763DB37F" w14:textId="191C9192" w:rsidR="005C37D5" w:rsidRPr="003C3330" w:rsidRDefault="00147CA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Alternatively, y</w:t>
            </w:r>
            <w:r w:rsidR="00531FB8">
              <w:rPr>
                <w:rFonts w:ascii="Arial" w:hAnsi="Arial" w:cs="Arial"/>
                <w:color w:val="000000" w:themeColor="text1"/>
              </w:rPr>
              <w:t xml:space="preserve">ou </w:t>
            </w:r>
            <w:r w:rsidR="003C3330" w:rsidRPr="00616227">
              <w:rPr>
                <w:rFonts w:ascii="Arial" w:hAnsi="Arial" w:cs="Arial"/>
                <w:color w:val="000000" w:themeColor="text1"/>
              </w:rPr>
              <w:t xml:space="preserve">can complain via email to </w:t>
            </w:r>
            <w:hyperlink r:id="rId17" w:history="1">
              <w:r w:rsidR="003C3330" w:rsidRPr="003C3330">
                <w:rPr>
                  <w:rStyle w:val="Hyperlink"/>
                  <w:rFonts w:ascii="Arial" w:hAnsi="Arial" w:cs="Arial"/>
                  <w:color w:val="0070C0"/>
                </w:rPr>
                <w:t>megan.hayward5@nhs.net</w:t>
              </w:r>
            </w:hyperlink>
            <w:r w:rsidR="00531FB8">
              <w:rPr>
                <w:rStyle w:val="Hyperlink"/>
                <w:rFonts w:ascii="Arial" w:hAnsi="Arial" w:cs="Arial"/>
                <w:color w:val="0070C0"/>
              </w:rPr>
              <w:t>,</w:t>
            </w:r>
            <w:r>
              <w:rPr>
                <w:rStyle w:val="Hyperlink"/>
                <w:rFonts w:ascii="Arial" w:hAnsi="Arial" w:cs="Arial"/>
                <w:color w:val="0070C0"/>
              </w:rPr>
              <w:t xml:space="preserve"> </w:t>
            </w:r>
            <w:r w:rsidRPr="00147CA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or </w:t>
            </w:r>
            <w:r w:rsidR="00531FB8">
              <w:rPr>
                <w:rStyle w:val="Hyperlink"/>
                <w:rFonts w:ascii="Arial" w:hAnsi="Arial" w:cs="Arial"/>
                <w:color w:val="auto"/>
                <w:u w:val="none"/>
              </w:rPr>
              <w:t>arrange a call back if you are unable to put your concerns in writing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and would like to raise them verbally. </w:t>
            </w:r>
          </w:p>
        </w:tc>
        <w:tc>
          <w:tcPr>
            <w:tcW w:w="1438" w:type="dxa"/>
          </w:tcPr>
          <w:p w14:paraId="381BFB55" w14:textId="77777777" w:rsidR="005C37D5" w:rsidRPr="003C3330" w:rsidRDefault="005C37D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46" w:type="dxa"/>
          </w:tcPr>
          <w:p w14:paraId="27D8281F" w14:textId="77777777" w:rsidR="0046782D" w:rsidRDefault="00616227" w:rsidP="00616227">
            <w:pPr>
              <w:rPr>
                <w:rFonts w:ascii="Arial" w:hAnsi="Arial" w:cs="Arial"/>
                <w:color w:val="000000" w:themeColor="text1"/>
              </w:rPr>
            </w:pPr>
            <w:r w:rsidRPr="00616227">
              <w:rPr>
                <w:rFonts w:ascii="Arial" w:hAnsi="Arial" w:cs="Arial"/>
                <w:color w:val="000000" w:themeColor="text1"/>
              </w:rPr>
              <w:t>If for any reason you do not want to speak to a member of our staff, then you can request that ICB, NHS Cheshire and Merseyside investigates your complaint. They will contact us on your behalf:</w:t>
            </w:r>
          </w:p>
          <w:p w14:paraId="16ACAF36" w14:textId="57104FF4" w:rsidR="00616227" w:rsidRPr="00531FB8" w:rsidRDefault="00616227" w:rsidP="00616227">
            <w:pPr>
              <w:rPr>
                <w:rFonts w:ascii="Arial" w:hAnsi="Arial" w:cs="Arial"/>
                <w:b/>
                <w:bCs/>
                <w:color w:val="3366FF"/>
              </w:rPr>
            </w:pPr>
            <w:r w:rsidRPr="00531FB8">
              <w:rPr>
                <w:rFonts w:ascii="Arial" w:hAnsi="Arial" w:cs="Arial"/>
                <w:b/>
                <w:bCs/>
                <w:color w:val="3366FF"/>
              </w:rPr>
              <w:t>Patient Experience Team</w:t>
            </w:r>
          </w:p>
          <w:p w14:paraId="79CA5D91" w14:textId="77777777" w:rsidR="00616227" w:rsidRPr="00531FB8" w:rsidRDefault="00616227" w:rsidP="0046782D">
            <w:pPr>
              <w:spacing w:line="192" w:lineRule="auto"/>
              <w:rPr>
                <w:rFonts w:ascii="Arial" w:hAnsi="Arial" w:cs="Arial"/>
                <w:color w:val="3366FF"/>
              </w:rPr>
            </w:pPr>
            <w:r w:rsidRPr="00531FB8">
              <w:rPr>
                <w:rFonts w:ascii="Arial" w:hAnsi="Arial" w:cs="Arial"/>
                <w:color w:val="3366FF"/>
              </w:rPr>
              <w:t>No 1 Lakeside</w:t>
            </w:r>
          </w:p>
          <w:p w14:paraId="6374714B" w14:textId="77777777" w:rsidR="00616227" w:rsidRPr="00531FB8" w:rsidRDefault="00616227" w:rsidP="0046782D">
            <w:pPr>
              <w:spacing w:line="192" w:lineRule="auto"/>
              <w:rPr>
                <w:rFonts w:ascii="Arial" w:hAnsi="Arial" w:cs="Arial"/>
                <w:color w:val="3366FF"/>
              </w:rPr>
            </w:pPr>
            <w:r w:rsidRPr="00531FB8">
              <w:rPr>
                <w:rFonts w:ascii="Arial" w:hAnsi="Arial" w:cs="Arial"/>
                <w:color w:val="3366FF"/>
              </w:rPr>
              <w:t>920 Centre Park Square</w:t>
            </w:r>
          </w:p>
          <w:p w14:paraId="052B4090" w14:textId="77777777" w:rsidR="00616227" w:rsidRPr="00531FB8" w:rsidRDefault="00616227" w:rsidP="0046782D">
            <w:pPr>
              <w:spacing w:line="192" w:lineRule="auto"/>
              <w:rPr>
                <w:rFonts w:ascii="Arial" w:hAnsi="Arial" w:cs="Arial"/>
                <w:color w:val="3366FF"/>
              </w:rPr>
            </w:pPr>
            <w:r w:rsidRPr="00531FB8">
              <w:rPr>
                <w:rFonts w:ascii="Arial" w:hAnsi="Arial" w:cs="Arial"/>
                <w:color w:val="3366FF"/>
              </w:rPr>
              <w:t xml:space="preserve">Warrington </w:t>
            </w:r>
          </w:p>
          <w:p w14:paraId="4829C368" w14:textId="77777777" w:rsidR="003C3330" w:rsidRPr="00531FB8" w:rsidRDefault="00616227" w:rsidP="0046782D">
            <w:pPr>
              <w:spacing w:line="192" w:lineRule="auto"/>
              <w:rPr>
                <w:rFonts w:ascii="Arial" w:hAnsi="Arial" w:cs="Arial"/>
                <w:color w:val="3366FF"/>
              </w:rPr>
            </w:pPr>
            <w:r w:rsidRPr="00531FB8">
              <w:rPr>
                <w:rFonts w:ascii="Arial" w:hAnsi="Arial" w:cs="Arial"/>
                <w:color w:val="3366FF"/>
              </w:rPr>
              <w:t>WA1 1QY</w:t>
            </w:r>
          </w:p>
          <w:p w14:paraId="49474E99" w14:textId="5F8D3B53" w:rsidR="00616227" w:rsidRPr="00531FB8" w:rsidRDefault="00616227" w:rsidP="0046782D">
            <w:pPr>
              <w:spacing w:line="192" w:lineRule="auto"/>
              <w:rPr>
                <w:rFonts w:ascii="Arial" w:hAnsi="Arial" w:cs="Arial"/>
                <w:color w:val="3366FF"/>
              </w:rPr>
            </w:pPr>
            <w:r w:rsidRPr="00531FB8">
              <w:rPr>
                <w:rFonts w:ascii="Arial" w:hAnsi="Arial" w:cs="Arial"/>
                <w:color w:val="3366FF"/>
                <w:lang w:val="en-US"/>
              </w:rPr>
              <w:t>0800 132 996</w:t>
            </w:r>
          </w:p>
          <w:p w14:paraId="4F9F2D15" w14:textId="77777777" w:rsidR="00616227" w:rsidRPr="00531FB8" w:rsidRDefault="00616227" w:rsidP="00616227">
            <w:pPr>
              <w:rPr>
                <w:rFonts w:ascii="Arial" w:hAnsi="Arial" w:cs="Arial"/>
                <w:color w:val="3366FF"/>
                <w:u w:val="single"/>
              </w:rPr>
            </w:pPr>
            <w:hyperlink r:id="rId18" w:history="1">
              <w:r w:rsidRPr="00531FB8">
                <w:rPr>
                  <w:rStyle w:val="Hyperlink"/>
                  <w:rFonts w:ascii="Arial" w:hAnsi="Arial" w:cs="Arial"/>
                  <w:color w:val="3366FF"/>
                </w:rPr>
                <w:t>enquiries@cheshireandmerseyside.nhs.uk</w:t>
              </w:r>
            </w:hyperlink>
          </w:p>
          <w:p w14:paraId="12E19BFE" w14:textId="1EA0C449" w:rsidR="00616227" w:rsidRPr="00616227" w:rsidRDefault="00616227" w:rsidP="00616227">
            <w:pPr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616227">
              <w:rPr>
                <w:rFonts w:ascii="Arial" w:hAnsi="Arial" w:cs="Arial"/>
                <w:color w:val="336699"/>
                <w:sz w:val="32"/>
                <w:szCs w:val="32"/>
              </w:rPr>
              <w:t>Time frames for complaints</w:t>
            </w:r>
          </w:p>
          <w:p w14:paraId="742A216F" w14:textId="77777777" w:rsidR="00616227" w:rsidRPr="00616227" w:rsidRDefault="00616227" w:rsidP="00616227">
            <w:pPr>
              <w:rPr>
                <w:rFonts w:ascii="Arial" w:hAnsi="Arial" w:cs="Arial"/>
                <w:color w:val="000000" w:themeColor="text1"/>
              </w:rPr>
            </w:pPr>
            <w:r w:rsidRPr="00616227">
              <w:rPr>
                <w:rFonts w:ascii="Arial" w:hAnsi="Arial" w:cs="Arial"/>
                <w:color w:val="000000" w:themeColor="text1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</w:p>
          <w:p w14:paraId="0F518814" w14:textId="77777777" w:rsidR="00616227" w:rsidRPr="00616227" w:rsidRDefault="00616227" w:rsidP="00616227">
            <w:pPr>
              <w:rPr>
                <w:rFonts w:ascii="Arial" w:hAnsi="Arial" w:cs="Arial"/>
                <w:color w:val="000000" w:themeColor="text1"/>
              </w:rPr>
            </w:pPr>
            <w:r w:rsidRPr="00616227">
              <w:rPr>
                <w:rFonts w:ascii="Arial" w:hAnsi="Arial" w:cs="Arial"/>
                <w:color w:val="000000" w:themeColor="text1"/>
              </w:rPr>
              <w:t xml:space="preserve">The Complaints Manager will respond to all complaints within three business days. </w:t>
            </w:r>
          </w:p>
          <w:p w14:paraId="3C390B27" w14:textId="45DE1858" w:rsidR="005C37D5" w:rsidRPr="003C3330" w:rsidRDefault="00616227" w:rsidP="00616227">
            <w:pPr>
              <w:rPr>
                <w:rFonts w:ascii="Arial" w:hAnsi="Arial" w:cs="Arial"/>
                <w:color w:val="000000" w:themeColor="text1"/>
              </w:rPr>
            </w:pPr>
            <w:r w:rsidRPr="003C3330">
              <w:rPr>
                <w:rFonts w:ascii="Arial" w:hAnsi="Arial" w:cs="Arial"/>
                <w:color w:val="000000" w:themeColor="text1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1439" w:type="dxa"/>
          </w:tcPr>
          <w:p w14:paraId="736DB606" w14:textId="77777777" w:rsidR="005C37D5" w:rsidRPr="00E758BF" w:rsidRDefault="005C37D5"/>
        </w:tc>
        <w:tc>
          <w:tcPr>
            <w:tcW w:w="3846" w:type="dxa"/>
          </w:tcPr>
          <w:p w14:paraId="6B7D1E87" w14:textId="77777777" w:rsidR="00E80C47" w:rsidRPr="003C3330" w:rsidRDefault="00E80C47" w:rsidP="00E80C47">
            <w:pPr>
              <w:spacing w:after="100" w:afterAutospacing="1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3C3330">
              <w:rPr>
                <w:rFonts w:ascii="Arial" w:hAnsi="Arial" w:cs="Arial"/>
                <w:color w:val="336699"/>
                <w:sz w:val="32"/>
                <w:szCs w:val="32"/>
              </w:rPr>
              <w:t>Investigating complaints</w:t>
            </w:r>
          </w:p>
          <w:p w14:paraId="3A09030D" w14:textId="77777777" w:rsidR="00E80C47" w:rsidRPr="003C3330" w:rsidRDefault="00E80C47" w:rsidP="00E80C47">
            <w:pPr>
              <w:spacing w:after="100" w:afterAutospacing="1"/>
              <w:rPr>
                <w:rFonts w:ascii="Arial" w:hAnsi="Arial" w:cs="Arial"/>
                <w:color w:val="000000" w:themeColor="text1"/>
              </w:rPr>
            </w:pPr>
            <w:r w:rsidRPr="003C3330">
              <w:rPr>
                <w:rFonts w:ascii="Arial" w:hAnsi="Arial" w:cs="Arial"/>
                <w:color w:val="000000" w:themeColor="text1"/>
              </w:rPr>
              <w:t xml:space="preserve">Holmes Chapel Health Centre will investigate all complaints effectively and in conjunction with extant legislation and guidance.   </w:t>
            </w:r>
          </w:p>
          <w:p w14:paraId="06C6D3AE" w14:textId="77777777" w:rsidR="00E80C47" w:rsidRPr="003C3330" w:rsidRDefault="00E80C47" w:rsidP="00E80C47">
            <w:pPr>
              <w:spacing w:after="100" w:afterAutospacing="1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3C3330">
              <w:rPr>
                <w:rFonts w:ascii="Arial" w:hAnsi="Arial" w:cs="Arial"/>
                <w:color w:val="336699"/>
                <w:sz w:val="32"/>
                <w:szCs w:val="32"/>
              </w:rPr>
              <w:t>Confidentiality</w:t>
            </w:r>
          </w:p>
          <w:p w14:paraId="14B37868" w14:textId="77777777" w:rsidR="00E80C47" w:rsidRPr="003C3330" w:rsidRDefault="00E80C47" w:rsidP="00E80C47">
            <w:pPr>
              <w:spacing w:after="100" w:afterAutospacing="1"/>
              <w:rPr>
                <w:rFonts w:ascii="Arial" w:hAnsi="Arial" w:cs="Arial"/>
                <w:color w:val="000000" w:themeColor="text1"/>
              </w:rPr>
            </w:pPr>
            <w:r w:rsidRPr="003C3330">
              <w:rPr>
                <w:rFonts w:ascii="Arial" w:hAnsi="Arial" w:cs="Arial"/>
                <w:color w:val="000000" w:themeColor="text1"/>
              </w:rPr>
              <w:t xml:space="preserve">Holmes Chapel Health Centre will ensure that all complaints are investigated with the utmost confidentiality and that any documents are held separately from the patient’s healthcare record. </w:t>
            </w:r>
          </w:p>
          <w:p w14:paraId="441ED81E" w14:textId="77777777" w:rsidR="00E80C47" w:rsidRPr="003C3330" w:rsidRDefault="00E80C47" w:rsidP="00E80C47">
            <w:pPr>
              <w:spacing w:after="100" w:afterAutospacing="1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3C3330">
              <w:rPr>
                <w:rFonts w:ascii="Arial" w:hAnsi="Arial" w:cs="Arial"/>
                <w:color w:val="336699"/>
                <w:sz w:val="32"/>
                <w:szCs w:val="32"/>
              </w:rPr>
              <w:t>Third party complaints</w:t>
            </w:r>
          </w:p>
          <w:p w14:paraId="6E55C26C" w14:textId="77777777" w:rsidR="00E80C47" w:rsidRPr="003C3330" w:rsidRDefault="00E80C47" w:rsidP="00C30D86">
            <w:pPr>
              <w:spacing w:after="100" w:afterAutospacing="1"/>
              <w:rPr>
                <w:rFonts w:ascii="Arial" w:hAnsi="Arial" w:cs="Arial"/>
                <w:color w:val="000000" w:themeColor="text1"/>
              </w:rPr>
            </w:pPr>
            <w:r w:rsidRPr="003C3330">
              <w:rPr>
                <w:rFonts w:ascii="Arial" w:hAnsi="Arial" w:cs="Arial"/>
                <w:color w:val="000000" w:themeColor="text1"/>
              </w:rPr>
              <w:t>Holmes Chapel Health Centre allows a third party to make a complaint on behalf of a patient. The patient must provide consent for them to do so.  A third-party patient complaint form is available from reception.</w:t>
            </w:r>
          </w:p>
          <w:p w14:paraId="75768DE1" w14:textId="77777777" w:rsidR="00C30D86" w:rsidRPr="003C3330" w:rsidRDefault="00E80C47" w:rsidP="00E80C4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color w:val="336699"/>
                <w:sz w:val="32"/>
                <w:szCs w:val="32"/>
              </w:rPr>
            </w:pPr>
            <w:r w:rsidRPr="003C3330">
              <w:rPr>
                <w:rFonts w:ascii="Arial" w:hAnsi="Arial" w:cs="Arial"/>
                <w:color w:val="336699"/>
                <w:sz w:val="32"/>
                <w:szCs w:val="32"/>
              </w:rPr>
              <w:t>Final response</w:t>
            </w:r>
          </w:p>
          <w:p w14:paraId="04A60639" w14:textId="21F84A6A" w:rsidR="00E80C47" w:rsidRPr="003C3330" w:rsidRDefault="00C30D86" w:rsidP="00C30D86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color w:val="000000" w:themeColor="text1"/>
              </w:rPr>
            </w:pPr>
            <w:r w:rsidRPr="003C3330">
              <w:rPr>
                <w:rFonts w:ascii="Arial" w:hAnsi="Arial" w:cs="Arial"/>
                <w:color w:val="000000" w:themeColor="text1"/>
              </w:rPr>
              <w:t>Holmes Chapel Health Centre will issue a final response to all complainants which will provide full details and the outcome of the complaint. Further information is detailed in our organisation policy.</w:t>
            </w:r>
          </w:p>
          <w:p w14:paraId="20B506FF" w14:textId="1A5E93AF" w:rsidR="00C30D86" w:rsidRPr="00E80C47" w:rsidRDefault="00C30D86" w:rsidP="00C30D8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</w:rPr>
            </w:pPr>
          </w:p>
        </w:tc>
      </w:tr>
    </w:tbl>
    <w:p w14:paraId="5B90AE8A" w14:textId="77777777" w:rsidR="005C37D5" w:rsidRPr="00E758BF" w:rsidRDefault="005C37D5">
      <w:pPr>
        <w:pStyle w:val="NoSpacing"/>
        <w:rPr>
          <w:sz w:val="8"/>
        </w:rPr>
      </w:pPr>
    </w:p>
    <w:sectPr w:rsidR="005C37D5" w:rsidRPr="00E758BF" w:rsidSect="0083540A">
      <w:pgSz w:w="16838" w:h="11906" w:orient="landscape" w:code="9"/>
      <w:pgMar w:top="576" w:right="1152" w:bottom="576" w:left="1152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698E" w14:textId="77777777" w:rsidR="00E80C47" w:rsidRDefault="00E80C47" w:rsidP="00FC573D">
      <w:pPr>
        <w:spacing w:after="0" w:line="240" w:lineRule="auto"/>
      </w:pPr>
      <w:r>
        <w:separator/>
      </w:r>
    </w:p>
  </w:endnote>
  <w:endnote w:type="continuationSeparator" w:id="0">
    <w:p w14:paraId="07BB6A07" w14:textId="77777777" w:rsidR="00E80C47" w:rsidRDefault="00E80C47" w:rsidP="00FC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68B4" w14:textId="77777777" w:rsidR="00E80C47" w:rsidRDefault="00E80C47" w:rsidP="00FC573D">
      <w:pPr>
        <w:spacing w:after="0" w:line="240" w:lineRule="auto"/>
      </w:pPr>
      <w:r>
        <w:separator/>
      </w:r>
    </w:p>
  </w:footnote>
  <w:footnote w:type="continuationSeparator" w:id="0">
    <w:p w14:paraId="39948518" w14:textId="77777777" w:rsidR="00E80C47" w:rsidRDefault="00E80C47" w:rsidP="00FC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440FD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1DAF15A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EF4623" w:themeColor="accent1"/>
      </w:rPr>
    </w:lvl>
  </w:abstractNum>
  <w:abstractNum w:abstractNumId="2" w15:restartNumberingAfterBreak="0">
    <w:nsid w:val="1A9B5A40"/>
    <w:multiLevelType w:val="hybridMultilevel"/>
    <w:tmpl w:val="19C4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1A083F"/>
    <w:multiLevelType w:val="hybridMultilevel"/>
    <w:tmpl w:val="00EE2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47570">
    <w:abstractNumId w:val="1"/>
  </w:num>
  <w:num w:numId="2" w16cid:durableId="653339816">
    <w:abstractNumId w:val="1"/>
    <w:lvlOverride w:ilvl="0">
      <w:startOverride w:val="1"/>
    </w:lvlOverride>
  </w:num>
  <w:num w:numId="3" w16cid:durableId="1398866643">
    <w:abstractNumId w:val="1"/>
    <w:lvlOverride w:ilvl="0">
      <w:startOverride w:val="1"/>
    </w:lvlOverride>
  </w:num>
  <w:num w:numId="4" w16cid:durableId="416513837">
    <w:abstractNumId w:val="1"/>
    <w:lvlOverride w:ilvl="0">
      <w:startOverride w:val="1"/>
    </w:lvlOverride>
  </w:num>
  <w:num w:numId="5" w16cid:durableId="1466848102">
    <w:abstractNumId w:val="1"/>
    <w:lvlOverride w:ilvl="0">
      <w:startOverride w:val="1"/>
    </w:lvlOverride>
  </w:num>
  <w:num w:numId="6" w16cid:durableId="1781683398">
    <w:abstractNumId w:val="1"/>
    <w:lvlOverride w:ilvl="0">
      <w:startOverride w:val="1"/>
    </w:lvlOverride>
  </w:num>
  <w:num w:numId="7" w16cid:durableId="245068846">
    <w:abstractNumId w:val="0"/>
  </w:num>
  <w:num w:numId="8" w16cid:durableId="1642881373">
    <w:abstractNumId w:val="1"/>
    <w:lvlOverride w:ilvl="0">
      <w:startOverride w:val="1"/>
    </w:lvlOverride>
  </w:num>
  <w:num w:numId="9" w16cid:durableId="599989770">
    <w:abstractNumId w:val="2"/>
  </w:num>
  <w:num w:numId="10" w16cid:durableId="1109162400">
    <w:abstractNumId w:val="3"/>
  </w:num>
  <w:num w:numId="11" w16cid:durableId="1811629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47"/>
    <w:rsid w:val="0002109C"/>
    <w:rsid w:val="00147CA0"/>
    <w:rsid w:val="002B2947"/>
    <w:rsid w:val="002E3C88"/>
    <w:rsid w:val="003C3330"/>
    <w:rsid w:val="0046782D"/>
    <w:rsid w:val="00531FB8"/>
    <w:rsid w:val="005C37D5"/>
    <w:rsid w:val="005E5419"/>
    <w:rsid w:val="00616227"/>
    <w:rsid w:val="00691330"/>
    <w:rsid w:val="00815104"/>
    <w:rsid w:val="00834C69"/>
    <w:rsid w:val="0083540A"/>
    <w:rsid w:val="0099143A"/>
    <w:rsid w:val="00BC4366"/>
    <w:rsid w:val="00C30D86"/>
    <w:rsid w:val="00D95AD0"/>
    <w:rsid w:val="00E758BF"/>
    <w:rsid w:val="00E80C47"/>
    <w:rsid w:val="00ED6A35"/>
    <w:rsid w:val="00F676A9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44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10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E3C88"/>
    <w:pPr>
      <w:keepNext/>
      <w:keepLines/>
      <w:pBdr>
        <w:bottom w:val="single" w:sz="8" w:space="8" w:color="000000" w:themeColor="text1"/>
      </w:pBd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color w:val="BF2B0E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E3C88"/>
    <w:rPr>
      <w:rFonts w:asciiTheme="majorHAnsi" w:eastAsiaTheme="majorEastAsia" w:hAnsiTheme="majorHAnsi" w:cstheme="majorBidi"/>
      <w:b/>
      <w:bCs/>
      <w:color w:val="BF2B0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0"/>
    <w:qFormat/>
    <w:rsid w:val="002E3C88"/>
    <w:rPr>
      <w:i/>
      <w:iCs/>
      <w:color w:val="BF2B0E" w:themeColor="accent1" w:themeShade="BF"/>
      <w:sz w:val="24"/>
    </w:rPr>
  </w:style>
  <w:style w:type="character" w:customStyle="1" w:styleId="QuoteChar">
    <w:name w:val="Quote Char"/>
    <w:basedOn w:val="DefaultParagraphFont"/>
    <w:link w:val="Quote"/>
    <w:uiPriority w:val="10"/>
    <w:rsid w:val="002E3C88"/>
    <w:rPr>
      <w:i/>
      <w:iCs/>
      <w:color w:val="BF2B0E" w:themeColor="accent1" w:themeShade="BF"/>
      <w:sz w:val="24"/>
    </w:rPr>
  </w:style>
  <w:style w:type="paragraph" w:styleId="Subtitle">
    <w:name w:val="Subtitle"/>
    <w:basedOn w:val="Normal"/>
    <w:link w:val="SubtitleChar"/>
    <w:uiPriority w:val="5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link w:val="TitleChar"/>
    <w:uiPriority w:val="4"/>
    <w:qFormat/>
    <w:rsid w:val="002E3C88"/>
    <w:pPr>
      <w:spacing w:before="120" w:after="160" w:line="240" w:lineRule="auto"/>
      <w:contextualSpacing/>
    </w:pPr>
    <w:rPr>
      <w:rFonts w:asciiTheme="majorHAnsi" w:eastAsiaTheme="majorEastAsia" w:hAnsiTheme="majorHAnsi" w:cstheme="majorBidi"/>
      <w:b/>
      <w:color w:val="BF2B0E" w:themeColor="accent1" w:themeShade="BF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2E3C88"/>
    <w:rPr>
      <w:rFonts w:asciiTheme="majorHAnsi" w:eastAsiaTheme="majorEastAsia" w:hAnsiTheme="majorHAnsi" w:cstheme="majorBidi"/>
      <w:b/>
      <w:color w:val="BF2B0E" w:themeColor="accent1" w:themeShade="BF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rsid w:val="002E3C88"/>
    <w:pPr>
      <w:spacing w:after="40"/>
      <w:ind w:right="144"/>
    </w:pPr>
    <w:rPr>
      <w:color w:val="BF2B0E" w:themeColor="accent1" w:themeShade="B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Name">
    <w:name w:val="Recipient Name"/>
    <w:basedOn w:val="Normal"/>
    <w:uiPriority w:val="3"/>
    <w:qFormat/>
    <w:pPr>
      <w:spacing w:before="1200" w:after="0"/>
      <w:contextualSpacing/>
    </w:pPr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</w:rPr>
  </w:style>
  <w:style w:type="paragraph" w:customStyle="1" w:styleId="RecipientAddress">
    <w:name w:val="Recipient Address"/>
    <w:basedOn w:val="Normal"/>
    <w:uiPriority w:val="4"/>
    <w:qFormat/>
    <w:pPr>
      <w:spacing w:after="0"/>
    </w:pPr>
  </w:style>
  <w:style w:type="paragraph" w:styleId="Caption">
    <w:name w:val="caption"/>
    <w:basedOn w:val="Normal"/>
    <w:uiPriority w:val="1"/>
    <w:qFormat/>
    <w:pPr>
      <w:spacing w:before="120" w:after="120" w:line="240" w:lineRule="auto"/>
      <w:ind w:left="144" w:right="144"/>
    </w:pPr>
    <w:rPr>
      <w:iCs/>
      <w:color w:val="auto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</w:rPr>
  </w:style>
  <w:style w:type="paragraph" w:styleId="ListNumber">
    <w:name w:val="List Number"/>
    <w:basedOn w:val="Normal"/>
    <w:uiPriority w:val="10"/>
    <w:qFormat/>
    <w:pPr>
      <w:numPr>
        <w:numId w:val="7"/>
      </w:numPr>
      <w:tabs>
        <w:tab w:val="left" w:pos="360"/>
      </w:tabs>
      <w:contextualSpacing/>
    </w:p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unhideWhenUsed/>
    <w:rsid w:val="00E80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0C47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0C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paragraph" w:customStyle="1" w:styleId="BlockHeading">
    <w:name w:val="Block Heading"/>
    <w:basedOn w:val="Normal"/>
    <w:uiPriority w:val="1"/>
    <w:qFormat/>
    <w:rsid w:val="00E80C47"/>
    <w:pPr>
      <w:spacing w:before="72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E80C47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E80C47"/>
    <w:pPr>
      <w:spacing w:after="0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character" w:styleId="UnresolvedMention">
    <w:name w:val="Unresolved Mention"/>
    <w:basedOn w:val="DefaultParagraphFont"/>
    <w:uiPriority w:val="99"/>
    <w:semiHidden/>
    <w:unhideWhenUsed/>
    <w:rsid w:val="0061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lmeschapel.healthcentre@nhs.net" TargetMode="External"/><Relationship Id="rId18" Type="http://schemas.openxmlformats.org/officeDocument/2006/relationships/hyperlink" Target="mailto:enquiries@cheshireandmerseyside.nhs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geuk.org.uk/" TargetMode="External"/><Relationship Id="rId17" Type="http://schemas.openxmlformats.org/officeDocument/2006/relationships/hyperlink" Target="mailto:megan.hayward5@nhs.ne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advocacypeople.org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www.pohwer.net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lmeschapel.healthcentre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.Hayward\AppData\Roaming\Microsoft\Templates\Tri-fold%20brochure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7FE9F47F2490889BC9C40645B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2B86-BA85-4DE1-82A6-4E85BCED8FDD}"/>
      </w:docPartPr>
      <w:docPartBody>
        <w:p w:rsidR="008D6032" w:rsidRDefault="008D6032" w:rsidP="008D6032">
          <w:pPr>
            <w:pStyle w:val="EA37FE9F47F2490889BC9C40645BCC67"/>
          </w:pPr>
          <w:r w:rsidRPr="00E758BF">
            <w:rPr>
              <w:lang w:bidi="en-GB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DAF15A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156082" w:themeColor="accent1"/>
      </w:rPr>
    </w:lvl>
  </w:abstractNum>
  <w:num w:numId="1" w16cid:durableId="22059887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32"/>
    <w:rsid w:val="008D6032"/>
    <w:rsid w:val="00E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unhideWhenUsed/>
    <w:qFormat/>
    <w:rsid w:val="008D6032"/>
    <w:pPr>
      <w:numPr>
        <w:numId w:val="1"/>
      </w:numPr>
      <w:tabs>
        <w:tab w:val="left" w:pos="360"/>
      </w:tabs>
      <w:spacing w:after="180" w:line="288" w:lineRule="auto"/>
    </w:pPr>
    <w:rPr>
      <w:rFonts w:eastAsiaTheme="minorHAnsi"/>
      <w:color w:val="404040" w:themeColor="text1" w:themeTint="BF"/>
      <w:kern w:val="0"/>
      <w:sz w:val="20"/>
      <w:szCs w:val="20"/>
      <w:lang w:eastAsia="en-US"/>
      <w14:ligatures w14:val="none"/>
    </w:rPr>
  </w:style>
  <w:style w:type="paragraph" w:customStyle="1" w:styleId="EA37FE9F47F2490889BC9C40645BCC67">
    <w:name w:val="EA37FE9F47F2490889BC9C40645BCC67"/>
    <w:rsid w:val="008D60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EF809-DC3D-46A9-A610-679CD9721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7FACA-0071-49D4-86DE-E06D0021B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212F5B8-B1C4-41EE-B1BE-AAC94E5BA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(Red and Black design)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complaints Process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complaints Process</dc:title>
  <dc:subject/>
  <dc:creator/>
  <cp:keywords/>
  <dc:description/>
  <cp:lastModifiedBy/>
  <cp:revision>1</cp:revision>
  <dcterms:created xsi:type="dcterms:W3CDTF">2024-05-22T08:20:00Z</dcterms:created>
  <dcterms:modified xsi:type="dcterms:W3CDTF">2025-02-12T14:11:00Z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